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7" w:rsidRPr="000510F1" w:rsidRDefault="000738E7" w:rsidP="009C62BA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noProof/>
          <w:lang w:val="bg-BG" w:eastAsia="bg-BG"/>
        </w:rPr>
        <w:pict>
          <v:group id="_x0000_s1026" style="position:absolute;left:0;text-align:left;margin-left:1pt;margin-top:-25.2pt;width:50.4pt;height:61.2pt;z-index:251656192" coordorigin="1440,432" coordsize="1008,1224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864;width:1008;height:792" filled="f" stroked="f" strokeweight="3pt">
              <v:textbox style="mso-next-textbox:#_x0000_s1027">
                <w:txbxContent>
                  <w:p w:rsidR="000738E7" w:rsidRDefault="000738E7" w:rsidP="009C62BA">
                    <w:pPr>
                      <w:jc w:val="right"/>
                      <w:rPr>
                        <w:b/>
                        <w:color w:val="0000FF"/>
                        <w:sz w:val="46"/>
                        <w:lang w:val="bg-BG"/>
                      </w:rPr>
                    </w:pPr>
                    <w:r>
                      <w:rPr>
                        <w:b/>
                        <w:color w:val="0000FF"/>
                        <w:sz w:val="46"/>
                        <w:szCs w:val="46"/>
                      </w:rPr>
                      <w:sym w:font="Wingdings" w:char="F026"/>
                    </w:r>
                  </w:p>
                </w:txbxContent>
              </v:textbox>
            </v:shape>
            <v:group id="_x0000_s1028" style="position:absolute;left:1518;top:432;width:926;height:440" coordorigin="8885,8136" coordsize="2203,1094">
              <v:oval id="_x0000_s1029" style="position:absolute;left:8885;top:8136;width:726;height:703" filled="f" strokecolor="navy" strokeweight="3pt"/>
              <v:oval id="_x0000_s1030" style="position:absolute;left:9611;top:8136;width:725;height:703;mso-wrap-edited:f" filled="f" strokeweight="3pt"/>
              <v:oval id="_x0000_s1031" style="position:absolute;left:10362;top:8136;width:726;height:703" filled="f" strokecolor="red" strokeweight="3pt"/>
              <v:oval id="_x0000_s1032" style="position:absolute;left:9234;top:8527;width:725;height:703;mso-wrap-edited:f" filled="f" strokecolor="yellow" strokeweight="3pt"/>
              <v:oval id="_x0000_s1033" style="position:absolute;left:9959;top:8527;width:726;height:703" filled="f" strokecolor="green" strokeweight="3pt"/>
            </v:group>
          </v:group>
        </w:pict>
      </w:r>
      <w:r>
        <w:rPr>
          <w:noProof/>
          <w:lang w:val="bg-BG" w:eastAsia="bg-BG"/>
        </w:rPr>
        <w:pict>
          <v:line id="_x0000_s1034" style="position:absolute;left:0;text-align:left;z-index:251659264" from="11.25pt,4.7pt" to="44.85pt,4.7pt" o:allowincell="f" strokecolor="white" strokeweight="3pt"/>
        </w:pict>
      </w:r>
      <w:r>
        <w:rPr>
          <w:noProof/>
          <w:lang w:val="bg-BG" w:eastAsia="bg-BG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5" type="#_x0000_t135" style="position:absolute;left:0;text-align:left;margin-left:12.25pt;margin-top:5.5pt;width:31.3pt;height:29.7pt;rotation:-270;z-index:251658240" o:allowincell="f" filled="f" strokecolor="#930" strokeweight="3pt"/>
        </w:pict>
      </w:r>
      <w:r>
        <w:rPr>
          <w:noProof/>
          <w:lang w:val="bg-BG" w:eastAsia="bg-BG"/>
        </w:rPr>
        <w:pict>
          <v:group id="_x0000_s1036" style="position:absolute;left:0;text-align:left;margin-left:-2.15pt;margin-top:-6.05pt;width:59.75pt;height:55pt;z-index:-251659264" coordorigin="749,3478" coordsize="2563,2448" o:allowincell="f">
            <v:group id="_x0000_s1037" style="position:absolute;left:749;top:3478;width:2563;height:2448" coordorigin="749,3478" coordsize="2563,2448">
              <v:group id="_x0000_s1038" style="position:absolute;left:749;top:3478;width:2563;height:2448" coordorigin="749,3478" coordsize="2563,2448">
                <v:shape id="_x0000_s1039" type="#_x0000_t135" style="position:absolute;left:793;top:3569;width:2448;height:2266;rotation:-270" filled="f" strokecolor="#930" strokeweight="3pt"/>
                <v:line id="_x0000_s1040" style="position:absolute" from="749,3478" to="3312,3478" strokecolor="white" strokeweight="3pt"/>
              </v:group>
              <v:shape id="_x0000_s1041" type="#_x0000_t135" style="position:absolute;left:1095;top:3815;width:1872;height:1774;rotation:-270" filled="f" strokecolor="#930" strokeweight="3pt"/>
            </v:group>
            <v:line id="_x0000_s1042" style="position:absolute" from="1037,3766" to="3053,3766" strokecolor="white" strokeweight="3pt"/>
          </v:group>
        </w:pict>
      </w:r>
      <w:r w:rsidRPr="000510F1">
        <w:rPr>
          <w:b/>
          <w:sz w:val="28"/>
          <w:szCs w:val="28"/>
          <w:lang w:val="bg-BG"/>
        </w:rPr>
        <w:t>С п о р т н о   у ч и л и щ е „ О л и м п и е ц”</w:t>
      </w:r>
    </w:p>
    <w:p w:rsidR="000738E7" w:rsidRPr="009C62BA" w:rsidRDefault="000738E7" w:rsidP="009C62BA">
      <w:pPr>
        <w:pStyle w:val="Footer"/>
        <w:tabs>
          <w:tab w:val="clear" w:pos="4320"/>
          <w:tab w:val="clear" w:pos="8640"/>
        </w:tabs>
        <w:rPr>
          <w:lang w:val="ru-RU"/>
        </w:rPr>
      </w:pPr>
      <w:r w:rsidRPr="00B455CE">
        <w:rPr>
          <w:lang w:val="bg-BG"/>
        </w:rPr>
        <w:tab/>
        <w:t xml:space="preserve">          гр. Перник  кв.Изток  ул. “Клемент Готвалд”  № 2 Директор-076/67-07-02, счетоводство 67-00-</w:t>
      </w:r>
      <w:r w:rsidRPr="009C62BA">
        <w:rPr>
          <w:lang w:val="ru-RU"/>
        </w:rPr>
        <w:t>02</w:t>
      </w:r>
    </w:p>
    <w:p w:rsidR="000738E7" w:rsidRDefault="000738E7" w:rsidP="00FE2881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38E7" w:rsidRDefault="000738E7" w:rsidP="009C62BA">
      <w:pPr>
        <w:jc w:val="left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ДО ДИРЕКТОРА </w:t>
      </w:r>
    </w:p>
    <w:p w:rsidR="000738E7" w:rsidRDefault="000738E7" w:rsidP="009C62BA">
      <w:pPr>
        <w:jc w:val="left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НА СПОРТНО УЧИЛИЩЕ</w:t>
      </w:r>
    </w:p>
    <w:p w:rsidR="000738E7" w:rsidRDefault="000738E7" w:rsidP="009C62BA">
      <w:pPr>
        <w:jc w:val="left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„ОЛИМПИЕЦ”</w:t>
      </w:r>
    </w:p>
    <w:p w:rsidR="000738E7" w:rsidRDefault="000738E7" w:rsidP="009C62BA">
      <w:pPr>
        <w:jc w:val="left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                                 </w:t>
      </w:r>
      <w:r w:rsidRPr="00FE2881">
        <w:rPr>
          <w:rFonts w:ascii="Times New Roman" w:hAnsi="Times New Roman"/>
          <w:b/>
          <w:sz w:val="40"/>
          <w:szCs w:val="40"/>
          <w:lang w:val="bg-BG"/>
        </w:rPr>
        <w:t>З А Я В Л Е Н И Е</w:t>
      </w:r>
    </w:p>
    <w:p w:rsidR="000738E7" w:rsidRDefault="000738E7" w:rsidP="00FE288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38E7" w:rsidRDefault="000738E7" w:rsidP="00FE288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Господин  Директор,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Заявявам желанието си  през юнската   изпитна сесия на учениците,обучаващи се в самостоятелна форма на обучение в СУ „Олимпиец” през учебната 201</w:t>
      </w:r>
      <w:r w:rsidRPr="009C62BA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>-20</w:t>
      </w:r>
      <w:r w:rsidRPr="009C62BA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0738E7" w:rsidRDefault="000738E7" w:rsidP="00FE288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положа следните изпити: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38E7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38E7" w:rsidRPr="00FE2881" w:rsidRDefault="000738E7" w:rsidP="00FE2881">
      <w:pPr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                                                                                                Подпис:</w:t>
      </w:r>
    </w:p>
    <w:sectPr w:rsidR="000738E7" w:rsidRPr="00FE2881" w:rsidSect="00C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81"/>
    <w:rsid w:val="0003011A"/>
    <w:rsid w:val="000510F1"/>
    <w:rsid w:val="000738E7"/>
    <w:rsid w:val="001A4D2E"/>
    <w:rsid w:val="002C0D03"/>
    <w:rsid w:val="003041D9"/>
    <w:rsid w:val="00330061"/>
    <w:rsid w:val="00536EA1"/>
    <w:rsid w:val="00572E88"/>
    <w:rsid w:val="00772FA0"/>
    <w:rsid w:val="007C3413"/>
    <w:rsid w:val="00820C4A"/>
    <w:rsid w:val="009C62BA"/>
    <w:rsid w:val="00A362FF"/>
    <w:rsid w:val="00B455CE"/>
    <w:rsid w:val="00C17F04"/>
    <w:rsid w:val="00C319BF"/>
    <w:rsid w:val="00C4351A"/>
    <w:rsid w:val="00DC317D"/>
    <w:rsid w:val="00F94CFF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A4D2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D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D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D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D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4D2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4D2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4D2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4D2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4D2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D2E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4D2E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4D2E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4D2E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4D2E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4D2E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4D2E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4D2E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4D2E"/>
    <w:rPr>
      <w:rFonts w:cs="Times New Roman"/>
      <w:b/>
      <w:i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1A4D2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A4D2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A4D2E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4D2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4D2E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1A4D2E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1A4D2E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1A4D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1A4D2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4D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A4D2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A4D2E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A4D2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A4D2E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1A4D2E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1A4D2E"/>
    <w:rPr>
      <w:rFonts w:cs="Times New Roman"/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1A4D2E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1A4D2E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1A4D2E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1A4D2E"/>
    <w:pPr>
      <w:outlineLvl w:val="9"/>
    </w:pPr>
  </w:style>
  <w:style w:type="paragraph" w:styleId="Footer">
    <w:name w:val="footer"/>
    <w:basedOn w:val="Normal"/>
    <w:link w:val="FooterChar"/>
    <w:uiPriority w:val="99"/>
    <w:locked/>
    <w:rsid w:val="009C62BA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hAnsi="Times New Roman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1F73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402</Words>
  <Characters>2295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6</cp:revision>
  <cp:lastPrinted>2019-08-23T06:57:00Z</cp:lastPrinted>
  <dcterms:created xsi:type="dcterms:W3CDTF">2017-12-05T09:50:00Z</dcterms:created>
  <dcterms:modified xsi:type="dcterms:W3CDTF">2020-02-03T10:22:00Z</dcterms:modified>
</cp:coreProperties>
</file>